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EB7" w:rsidRDefault="00A60663">
      <w:pPr>
        <w:pStyle w:val="a4"/>
      </w:pPr>
      <w:bookmarkStart w:id="0" w:name="_GoBack"/>
      <w:bookmarkEnd w:id="0"/>
      <w:r>
        <w:rPr>
          <w:rFonts w:ascii="微軟正黑體" w:eastAsia="微軟正黑體" w:hAnsi="微軟正黑體"/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2424431</wp:posOffset>
            </wp:positionH>
            <wp:positionV relativeFrom="paragraph">
              <wp:posOffset>86063</wp:posOffset>
            </wp:positionV>
            <wp:extent cx="819896" cy="301404"/>
            <wp:effectExtent l="0" t="0" r="0" b="3396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9896" cy="3014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6401915</wp:posOffset>
            </wp:positionH>
            <wp:positionV relativeFrom="paragraph">
              <wp:posOffset>67107</wp:posOffset>
            </wp:positionV>
            <wp:extent cx="564102" cy="348523"/>
            <wp:effectExtent l="0" t="0" r="7398" b="0"/>
            <wp:wrapNone/>
            <wp:docPr id="2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102" cy="3485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/>
          <w:b/>
        </w:rPr>
        <w:t>校外教學團體專案訂位單</w:t>
      </w:r>
    </w:p>
    <w:p w:rsidR="00A06EB7" w:rsidRDefault="00A60663">
      <w:pPr>
        <w:pStyle w:val="a3"/>
        <w:spacing w:line="260" w:lineRule="exact"/>
        <w:ind w:left="147"/>
      </w:pPr>
      <w:r>
        <w:rPr>
          <w:rFonts w:ascii="微軟正黑體" w:eastAsia="微軟正黑體" w:hAnsi="微軟正黑體"/>
          <w:b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margin">
                  <wp:posOffset>77157</wp:posOffset>
                </wp:positionH>
                <wp:positionV relativeFrom="page">
                  <wp:posOffset>1086928</wp:posOffset>
                </wp:positionV>
                <wp:extent cx="6564633" cy="9144000"/>
                <wp:effectExtent l="0" t="0" r="7617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4633" cy="9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20634" w:type="dxa"/>
                              <w:tblInd w:w="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02"/>
                              <w:gridCol w:w="838"/>
                              <w:gridCol w:w="1213"/>
                              <w:gridCol w:w="551"/>
                              <w:gridCol w:w="460"/>
                              <w:gridCol w:w="275"/>
                              <w:gridCol w:w="590"/>
                              <w:gridCol w:w="336"/>
                              <w:gridCol w:w="72"/>
                              <w:gridCol w:w="828"/>
                              <w:gridCol w:w="407"/>
                              <w:gridCol w:w="269"/>
                              <w:gridCol w:w="639"/>
                              <w:gridCol w:w="276"/>
                              <w:gridCol w:w="291"/>
                              <w:gridCol w:w="2370"/>
                              <w:gridCol w:w="10317"/>
                            </w:tblGrid>
                            <w:tr w:rsidR="00A06E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7"/>
                              </w:trPr>
                              <w:tc>
                                <w:tcPr>
                                  <w:tcW w:w="10317" w:type="dxa"/>
                                  <w:gridSpan w:val="1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line="308" w:lineRule="exact"/>
                                    <w:ind w:left="33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訂單代表人基本資料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以下欄位皆為必要資訊，請務必填寫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清楚，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以利聯絡。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spacing w:line="308" w:lineRule="exact"/>
                                    <w:ind w:left="33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A06E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07"/>
                              </w:trPr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03"/>
                                    <w:ind w:left="21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填寫日期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10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w w:val="105"/>
                                      <w:sz w:val="17"/>
                                    </w:rPr>
                                    <w:t xml:space="preserve">YYYY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tabs>
                                      <w:tab w:val="left" w:pos="857"/>
                                    </w:tabs>
                                    <w:spacing w:before="110"/>
                                    <w:ind w:left="154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w w:val="110"/>
                                      <w:sz w:val="17"/>
                                    </w:rPr>
                                    <w:t xml:space="preserve">MM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10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10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w w:val="110"/>
                                      <w:sz w:val="17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03"/>
                                    <w:ind w:left="176"/>
                                    <w:jc w:val="both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學校名稱</w:t>
                                  </w:r>
                                </w:p>
                              </w:tc>
                              <w:tc>
                                <w:tcPr>
                                  <w:tcW w:w="2777" w:type="dxa"/>
                                  <w:gridSpan w:val="7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03"/>
                                    <w:ind w:left="114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付款方式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80"/>
                                    <w:ind w:left="57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20"/>
                                    </w:rPr>
                                    <w:t xml:space="preserve">□ 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線上刷卡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匯款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車站付款</w:t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spacing w:before="80"/>
                                    <w:ind w:left="57"/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06E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06"/>
                              </w:trPr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03"/>
                                    <w:ind w:left="21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gridSpan w:val="2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A06EB7" w:rsidRDefault="00A06EB7">
                                  <w:pPr>
                                    <w:pStyle w:val="TableParagraph"/>
                                    <w:spacing w:before="103"/>
                                    <w:ind w:left="176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7" w:type="dxa"/>
                                  <w:gridSpan w:val="7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03"/>
                                    <w:ind w:left="114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取票車站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06E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04"/>
                              </w:trPr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10"/>
                                    <w:ind w:left="21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03"/>
                                    <w:ind w:left="176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學級類型</w:t>
                                  </w:r>
                                </w:p>
                              </w:tc>
                              <w:tc>
                                <w:tcPr>
                                  <w:tcW w:w="2777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80"/>
                                    <w:ind w:left="102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小學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國中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高中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大專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大學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03"/>
                                    <w:ind w:left="114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取票日期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tabs>
                                      <w:tab w:val="left" w:pos="1273"/>
                                      <w:tab w:val="left" w:pos="1933"/>
                                    </w:tabs>
                                    <w:spacing w:before="110"/>
                                    <w:ind w:left="537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w w:val="105"/>
                                      <w:sz w:val="17"/>
                                    </w:rPr>
                                    <w:t>YYYY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w w:val="105"/>
                                      <w:sz w:val="17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spacing w:val="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w w:val="105"/>
                                      <w:sz w:val="17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tabs>
                                      <w:tab w:val="left" w:pos="1273"/>
                                      <w:tab w:val="left" w:pos="1933"/>
                                    </w:tabs>
                                    <w:spacing w:before="110"/>
                                    <w:ind w:left="537"/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w w:val="105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A06E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4"/>
                              </w:trPr>
                              <w:tc>
                                <w:tcPr>
                                  <w:tcW w:w="902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08"/>
                                    <w:ind w:left="122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08"/>
                                    <w:ind w:left="176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傳真號碼</w:t>
                                  </w:r>
                                </w:p>
                              </w:tc>
                              <w:tc>
                                <w:tcPr>
                                  <w:tcW w:w="2777" w:type="dxa"/>
                                  <w:gridSpan w:val="7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line="305" w:lineRule="exact"/>
                                    <w:ind w:left="18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請勾選是否參加車站導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覽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活動</w:t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spacing w:line="305" w:lineRule="exact"/>
                                    <w:ind w:left="18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A06E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67"/>
                              </w:trPr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1" w:type="dxa"/>
                                  <w:gridSpan w:val="2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gridSpan w:val="2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7" w:type="dxa"/>
                                  <w:gridSpan w:val="7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6" w:type="dxa"/>
                                  <w:gridSpan w:val="4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-939"/>
                                    </w:tabs>
                                    <w:spacing w:line="282" w:lineRule="exact"/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不參加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-939"/>
                                    </w:tabs>
                                    <w:spacing w:line="314" w:lineRule="exact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參加車站導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覽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(30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分鐘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pacing w:val="-7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pacing w:val="8"/>
                                      <w:sz w:val="16"/>
                                    </w:rPr>
                                    <w:t>起站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pacing w:val="-7"/>
                                      <w:sz w:val="20"/>
                                    </w:rPr>
                                    <w:t xml:space="preserve">□ 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訖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站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tabs>
                                      <w:tab w:val="left" w:pos="1851"/>
                                      <w:tab w:val="left" w:pos="2832"/>
                                    </w:tabs>
                                    <w:spacing w:line="264" w:lineRule="exact"/>
                                    <w:ind w:left="26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希望導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覽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時間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-939"/>
                                    </w:tabs>
                                    <w:spacing w:line="282" w:lineRule="exact"/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06E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03"/>
                              </w:trPr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01"/>
                                    <w:ind w:left="21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電子信箱</w:t>
                                  </w:r>
                                </w:p>
                              </w:tc>
                              <w:tc>
                                <w:tcPr>
                                  <w:tcW w:w="5839" w:type="dxa"/>
                                  <w:gridSpan w:val="11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6" w:type="dxa"/>
                                  <w:gridSpan w:val="4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06E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50"/>
                              </w:trPr>
                              <w:tc>
                                <w:tcPr>
                                  <w:tcW w:w="10317" w:type="dxa"/>
                                  <w:gridSpan w:val="1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line="331" w:lineRule="exact"/>
                                    <w:ind w:left="33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行程資訊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本專案適用搭乘日期及指定車次請詳閱校外教學專案網站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spacing w:line="331" w:lineRule="exact"/>
                                    <w:ind w:left="33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A06E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89"/>
                              </w:trPr>
                              <w:tc>
                                <w:tcPr>
                                  <w:tcW w:w="90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5"/>
                                    </w:rPr>
                                  </w:pPr>
                                </w:p>
                                <w:p w:rsidR="00A06EB7" w:rsidRDefault="00A60663">
                                  <w:pPr>
                                    <w:pStyle w:val="TableParagraph"/>
                                    <w:ind w:left="9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</w:rPr>
                                    <w:t>第一段行程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45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7"/>
                                    </w:rPr>
                                    <w:t>搭乘日期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52"/>
                                    <w:ind w:left="473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w w:val="105"/>
                                      <w:sz w:val="17"/>
                                    </w:rPr>
                                    <w:t xml:space="preserve">YYYY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52"/>
                                    <w:ind w:left="-1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w w:val="110"/>
                                      <w:sz w:val="17"/>
                                    </w:rPr>
                                    <w:t xml:space="preserve">MM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10"/>
                                      <w:sz w:val="17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52"/>
                                    <w:ind w:left="91" w:right="81"/>
                                    <w:jc w:val="center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sz w:val="17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45"/>
                                    <w:ind w:left="165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車次號碼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45"/>
                                    <w:ind w:left="112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搭乘區間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57"/>
                                    <w:ind w:left="21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起站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57"/>
                                    <w:ind w:left="884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訖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站</w:t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spacing w:before="57"/>
                                    <w:ind w:left="884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A06E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92"/>
                              </w:trPr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54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7"/>
                                    </w:rPr>
                                    <w:t>團體成員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line="320" w:lineRule="exact"/>
                                    <w:ind w:left="36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國中生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含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以上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tabs>
                                      <w:tab w:val="left" w:pos="1144"/>
                                      <w:tab w:val="left" w:pos="2125"/>
                                    </w:tabs>
                                    <w:spacing w:line="312" w:lineRule="exact"/>
                                    <w:ind w:left="360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6"/>
                                    </w:rPr>
                                    <w:t>全票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4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gridSpan w:val="2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line="320" w:lineRule="exact"/>
                                    <w:ind w:left="275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w w:val="95"/>
                                      <w:sz w:val="17"/>
                                    </w:rPr>
                                    <w:t>小學生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312" w:lineRule="exact"/>
                                    <w:ind w:left="225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6"/>
                                    </w:rPr>
                                    <w:t>孩童票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gridSpan w:val="3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spacing w:before="19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  <w:p w:rsidR="00A06EB7" w:rsidRDefault="00A60663">
                                  <w:pPr>
                                    <w:pStyle w:val="TableParagraph"/>
                                    <w:tabs>
                                      <w:tab w:val="left" w:pos="1154"/>
                                    </w:tabs>
                                    <w:ind w:left="59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4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gridSpan w:val="2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line="347" w:lineRule="exact"/>
                                    <w:ind w:left="65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敬老票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gridSpan w:val="3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spacing w:before="19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  <w:p w:rsidR="00A06EB7" w:rsidRDefault="00A60663">
                                  <w:pPr>
                                    <w:pStyle w:val="TableParagraph"/>
                                    <w:tabs>
                                      <w:tab w:val="left" w:pos="1141"/>
                                    </w:tabs>
                                    <w:ind w:left="54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4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line="347" w:lineRule="exact"/>
                                    <w:ind w:left="30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愛心票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tabs>
                                      <w:tab w:val="left" w:pos="1731"/>
                                    </w:tabs>
                                    <w:spacing w:before="32"/>
                                    <w:ind w:left="697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4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spacing w:line="347" w:lineRule="exact"/>
                                    <w:ind w:left="30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A06E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92"/>
                              </w:trPr>
                              <w:tc>
                                <w:tcPr>
                                  <w:tcW w:w="90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5"/>
                                    </w:rPr>
                                  </w:pPr>
                                </w:p>
                                <w:p w:rsidR="00A06EB7" w:rsidRDefault="00A60663">
                                  <w:pPr>
                                    <w:pStyle w:val="TableParagraph"/>
                                    <w:ind w:left="9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</w:rPr>
                                    <w:t>第二段行程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45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7"/>
                                    </w:rPr>
                                    <w:t>搭乘日期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52"/>
                                    <w:ind w:left="473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w w:val="105"/>
                                      <w:sz w:val="17"/>
                                    </w:rPr>
                                    <w:t xml:space="preserve">YYYY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52"/>
                                    <w:ind w:left="-1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w w:val="110"/>
                                      <w:sz w:val="17"/>
                                    </w:rPr>
                                    <w:t xml:space="preserve">MM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10"/>
                                      <w:sz w:val="17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52"/>
                                    <w:ind w:left="91" w:right="81"/>
                                    <w:jc w:val="center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sz w:val="17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45"/>
                                    <w:ind w:left="165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車次號碼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45"/>
                                    <w:ind w:left="112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搭乘區間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57"/>
                                    <w:ind w:left="21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起站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57"/>
                                    <w:ind w:left="884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訖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站</w:t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spacing w:before="57"/>
                                    <w:ind w:left="884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A06E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95"/>
                              </w:trPr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before="156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7"/>
                                    </w:rPr>
                                    <w:t>團體成員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line="315" w:lineRule="exact"/>
                                    <w:ind w:left="36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國中生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含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以上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tabs>
                                      <w:tab w:val="left" w:pos="1144"/>
                                      <w:tab w:val="left" w:pos="2125"/>
                                    </w:tabs>
                                    <w:spacing w:line="325" w:lineRule="exact"/>
                                    <w:ind w:left="360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全票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98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gridSpan w:val="2"/>
                                  <w:tcBorders>
                                    <w:top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line="315" w:lineRule="exact"/>
                                    <w:ind w:left="275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w w:val="95"/>
                                      <w:sz w:val="17"/>
                                    </w:rPr>
                                    <w:t>小學生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325" w:lineRule="exact"/>
                                    <w:ind w:left="225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w w:val="9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w w:val="95"/>
                                      <w:sz w:val="17"/>
                                    </w:rPr>
                                    <w:t>孩童票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gridSpan w:val="3"/>
                                  <w:tcBorders>
                                    <w:top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  <w:p w:rsidR="00A06EB7" w:rsidRDefault="00A60663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ind w:left="59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8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gridSpan w:val="2"/>
                                  <w:tcBorders>
                                    <w:top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line="350" w:lineRule="exact"/>
                                    <w:ind w:left="65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敬老票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gridSpan w:val="3"/>
                                  <w:tcBorders>
                                    <w:top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  <w:p w:rsidR="00A06EB7" w:rsidRDefault="00A60663">
                                  <w:pPr>
                                    <w:pStyle w:val="TableParagraph"/>
                                    <w:tabs>
                                      <w:tab w:val="left" w:pos="1142"/>
                                    </w:tabs>
                                    <w:ind w:left="54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8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line="350" w:lineRule="exact"/>
                                    <w:ind w:left="30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愛心票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tabs>
                                      <w:tab w:val="left" w:pos="1731"/>
                                    </w:tabs>
                                    <w:spacing w:before="23"/>
                                    <w:ind w:left="697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8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spacing w:line="350" w:lineRule="exact"/>
                                    <w:ind w:left="30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A06E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38"/>
                              </w:trPr>
                              <w:tc>
                                <w:tcPr>
                                  <w:tcW w:w="10317" w:type="dxa"/>
                                  <w:gridSpan w:val="16"/>
                                  <w:tcBorders>
                                    <w:left w:val="single" w:sz="4" w:space="0" w:color="000000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line="318" w:lineRule="exact"/>
                                    <w:ind w:left="4628" w:right="4628"/>
                                    <w:jc w:val="center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color w:val="FFFFFF"/>
                                      <w:sz w:val="17"/>
                                    </w:rPr>
                                    <w:t>專案使用須知</w:t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spacing w:line="318" w:lineRule="exact"/>
                                    <w:ind w:left="4628" w:right="4628"/>
                                    <w:jc w:val="center"/>
                                    <w:rPr>
                                      <w:rFonts w:ascii="微軟正黑體" w:eastAsia="微軟正黑體" w:hAnsi="微軟正黑體"/>
                                      <w:color w:val="FFFFFF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A06E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866"/>
                              </w:trPr>
                              <w:tc>
                                <w:tcPr>
                                  <w:tcW w:w="10317" w:type="dxa"/>
                                  <w:gridSpan w:val="16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line="209" w:lineRule="exact"/>
                                    <w:ind w:left="26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〈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〉適用對象：總人數達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含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以上之國內學校團體【註】。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color w:val="FF0000"/>
                                      <w:w w:val="105"/>
                                      <w:sz w:val="14"/>
                                      <w:szCs w:val="14"/>
                                      <w:u w:val="single" w:color="FF0000"/>
                                    </w:rPr>
                                    <w:t>僅適用於搭乘校外教學專案網頁之指定日期、指定車次、起訖站相同之標準車廂對號座。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26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〈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〉優惠說明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 xml:space="preserve">◎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小學生、孩童、敬老、愛心等優惠身分者，可享標準車廂對號座全額票價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4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折之優惠；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 xml:space="preserve">◎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國中、高中、大專生、碩博士生及其他同行未具上列優惠身分者，可享標準車廂對號座全額票價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72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折之優惠。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 xml:space="preserve">◎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南港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台北、南港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板橋、台北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板橋區間，不提供團體訂位優惠。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26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〈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〉申請方式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before="19" w:line="144" w:lineRule="auto"/>
                                    <w:ind w:left="26" w:right="124" w:firstLine="312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訂位受理期間：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請於開放訂位當日起（遇例假日及連續假日順延）至乘車日（含）前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個工作日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填妥此專案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訂位單並以傳真方式向本公司提出申請，本公司收到申請後將儘速與您連絡。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46" w:lineRule="exact"/>
                                    <w:ind w:left="338"/>
                                    <w:rPr>
                                      <w:rFonts w:ascii="微軟正黑體" w:eastAsia="微軟正黑體" w:hAnsi="微軟正黑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4"/>
                                      <w:szCs w:val="14"/>
                                    </w:rPr>
                                    <w:t>傳真專線：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4"/>
                                      <w:szCs w:val="14"/>
                                    </w:rPr>
                                    <w:t>(02)8725-1398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4"/>
                                      <w:szCs w:val="14"/>
                                    </w:rPr>
                                    <w:t>；服務時間為週一～週五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4"/>
                                      <w:szCs w:val="14"/>
                                    </w:rPr>
                                    <w:t xml:space="preserve"> 09:00 ~ 17:00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4"/>
                                      <w:szCs w:val="14"/>
                                    </w:rPr>
                                    <w:t>例假日或國定假日恕不受理〉；於本公司服務時間外提出之申請，將視為次一工作日申請。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預訂敬老票及愛心票者，請於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申請時檢附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相關證明文件。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26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〈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〉付款說明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before="18" w:line="144" w:lineRule="auto"/>
                                    <w:ind w:left="26" w:right="127" w:firstLine="312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本公司通知完成訂位後，請於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個工作日內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含訂位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依您選取的付款方式繳付票款；若乘車日為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日內即將發車者，最遲應於本公司通知之指定時間內完成付款，否則視為取消訂位。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46" w:lineRule="exact"/>
                                    <w:ind w:left="26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〈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〉取票：取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票日限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為付款後翌日至列車出發前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分鐘。取票時請攜帶訂單代表人證件到站取票。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26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〈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〉變更或退票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color w:val="FF0000"/>
                                      <w:w w:val="105"/>
                                      <w:sz w:val="14"/>
                                      <w:szCs w:val="14"/>
                                      <w:u w:val="single" w:color="FF0000"/>
                                    </w:rPr>
                                    <w:t>本專案若需變更或退票，以全團同時辦理變更行程或退票為限，不可部份變更或退票。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請於乘車日（含）前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個工作日前填具「校外教學團體專案變更單」向本公司提出申請。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欲辦理變更者，限變更乙次免收手續費；再次變更者，依退票後重新訂購方式辦理。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欲辦理退票者，每張票收取退票手續費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元。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若於指定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取票日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含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後提出申請者，亦須於上述期限攜帶全數乘車票至約定車站辦理，逾期恕不受理。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64" w:lineRule="exact"/>
                                    <w:ind w:left="26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〈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〉退費：本專案車票之變更或退票恕無法現場退款，本公司將以填寫「退費申請單」方式，辦理後續退款事宜。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26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〈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〉搭乘規定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優待票旅客搭乘時請務必攜帶有效之證件正本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以利驗票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，如未帶證件或身分不符時，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將補收全額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票價與實收票價之差額，並得加收票價差額之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50%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違約金。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請依票面指定車次、車廂及區間搭乘，如改乘其他車次或較高票價車廂者，應補足全額票價與實收票價之差額，並得加收票價差額之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50%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違約金。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越站乘車者，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以越乘區間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之車廂種類，收取全額票價，不再適用原優惠。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26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〈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〉其他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本專案不適用於台灣高鐵企業會員或個人會員累計搭乘金額。本專案其他相關規定及車站導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覽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活動內容請參閱本公司企業網站說明。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209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台灣高鐵公司保有調整或終止本專案之權利。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【註】寒暑假期間，擴大高中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含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以下政府立案之補習教育單位適用。總人數每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位，至多含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位隨行老師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總人數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位，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至多可含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位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隨行老師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，以此類推；活動內容請參閱本公司企業網站說明。</w:t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spacing w:line="209" w:lineRule="exact"/>
                                    <w:ind w:left="26"/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06E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32"/>
                              </w:trPr>
                              <w:tc>
                                <w:tcPr>
                                  <w:tcW w:w="5165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A06EB7" w:rsidRDefault="00A60663">
                                  <w:pPr>
                                    <w:pStyle w:val="TableParagraph"/>
                                    <w:spacing w:line="244" w:lineRule="exact"/>
                                    <w:ind w:left="203" w:firstLine="1482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行政單位用印章戳處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244" w:lineRule="exact"/>
                                    <w:ind w:left="203" w:firstLine="491"/>
                                    <w:jc w:val="both"/>
                                  </w:pP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1"/>
                                    </w:rPr>
                                    <w:t>〈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1"/>
                                    </w:rPr>
                                    <w:t>須為行政單位章戳，非行政單位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1"/>
                                    </w:rPr>
                                    <w:t>（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1"/>
                                    </w:rPr>
                                    <w:t>如：社團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1"/>
                                    </w:rPr>
                                    <w:t>）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1"/>
                                    </w:rPr>
                                    <w:t>之章戳恕無法受理。〉</w:t>
                                  </w:r>
                                </w:p>
                              </w:tc>
                              <w:tc>
                                <w:tcPr>
                                  <w:tcW w:w="5152" w:type="dxa"/>
                                  <w:gridSpan w:val="8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60663">
                                  <w:pPr>
                                    <w:pStyle w:val="TableParagraph"/>
                                    <w:tabs>
                                      <w:tab w:val="left" w:pos="4004"/>
                                    </w:tabs>
                                    <w:spacing w:before="85" w:line="565" w:lineRule="exact"/>
                                    <w:ind w:left="96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color w:val="FF0000"/>
                                      <w:sz w:val="3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color w:val="FF0000"/>
                                      <w:spacing w:val="-11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訂單代表人簽名：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298"/>
                                    <w:rPr>
                                      <w:rFonts w:ascii="微軟正黑體" w:eastAsia="微軟正黑體" w:hAnsi="微軟正黑體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1"/>
                                    </w:rPr>
                                    <w:t>（本人已詳閱且同意本專案使用須知）</w:t>
                                  </w:r>
                                </w:p>
                                <w:p w:rsidR="00A06EB7" w:rsidRDefault="00A06EB7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微軟正黑體" w:eastAsia="微軟正黑體" w:hAnsi="微軟正黑體"/>
                                      <w:sz w:val="14"/>
                                    </w:rPr>
                                  </w:pPr>
                                </w:p>
                                <w:p w:rsidR="00A06EB7" w:rsidRDefault="00A60663">
                                  <w:pPr>
                                    <w:pStyle w:val="TableParagraph"/>
                                    <w:tabs>
                                      <w:tab w:val="left" w:pos="3962"/>
                                    </w:tabs>
                                    <w:spacing w:line="301" w:lineRule="exact"/>
                                    <w:ind w:left="311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高鐵公司推薦人：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業務代表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74" w:lineRule="exact"/>
                                    <w:ind w:left="271"/>
                                    <w:rPr>
                                      <w:rFonts w:ascii="微軟正黑體" w:eastAsia="微軟正黑體" w:hAnsi="微軟正黑體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1"/>
                                    </w:rPr>
                                    <w:t>（若無則免填）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before="70" w:line="228" w:lineRule="auto"/>
                                    <w:ind w:left="356" w:right="377"/>
                                    <w:jc w:val="center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8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sz w:val="8"/>
                                    </w:rPr>
                                    <w:t>您於「訂單代表人簽名」欄位簽名，即已表示詳閱並同意台灣高鐵企業網站或車站公告之「個人資料保護權益事項」。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sz w:val="8"/>
                                    </w:rPr>
                                    <w:t xml:space="preserve">                                                               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sz w:val="8"/>
                                    </w:rPr>
                                    <w:t xml:space="preserve">                                             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8"/>
                                    </w:rPr>
                                    <w:t>填畢後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8"/>
                                    </w:rPr>
                                    <w:t>請傳真至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8"/>
                                    </w:rPr>
                                    <w:t xml:space="preserve"> (02)8725-1398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8"/>
                                    </w:rPr>
                                    <w:t>，傳真服務時間為週一至週五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8"/>
                                    </w:rPr>
                                    <w:t>09:00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8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8"/>
                                    </w:rPr>
                                    <w:t>17:00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8"/>
                                    </w:rPr>
                                    <w:t>。</w:t>
                                  </w:r>
                                </w:p>
                                <w:p w:rsidR="00A06EB7" w:rsidRDefault="00A60663">
                                  <w:pPr>
                                    <w:pStyle w:val="TableParagraph"/>
                                    <w:spacing w:line="107" w:lineRule="exact"/>
                                    <w:ind w:left="356" w:right="375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8"/>
                                    </w:rPr>
                                    <w:t>© Taiwan High Speed Rail Corporation</w:t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tabs>
                                      <w:tab w:val="left" w:pos="4004"/>
                                    </w:tabs>
                                    <w:spacing w:before="85" w:line="565" w:lineRule="exact"/>
                                    <w:ind w:left="96"/>
                                    <w:rPr>
                                      <w:rFonts w:ascii="微軟正黑體" w:eastAsia="微軟正黑體" w:hAnsi="微軟正黑體"/>
                                      <w:color w:val="FF0000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A06E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710"/>
                              </w:trPr>
                              <w:tc>
                                <w:tcPr>
                                  <w:tcW w:w="5165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2" w:type="dxa"/>
                                  <w:gridSpan w:val="8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7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06E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50"/>
                              </w:trPr>
                              <w:tc>
                                <w:tcPr>
                                  <w:tcW w:w="5165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7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6EB7" w:rsidRDefault="00A06EB7">
                            <w:pPr>
                              <w:pStyle w:val="a3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85.6pt;width:516.9pt;height:10in;z-index:15729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" filled="f" stroked="f">
                <v:textbox inset="0,0,0,0">
                  <w:txbxContent>
                    <w:tbl>
                      <w:tblPr>
                        <w:tblW w:w="20634" w:type="dxa"/>
                        <w:tblInd w:w="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02"/>
                        <w:gridCol w:w="838"/>
                        <w:gridCol w:w="1213"/>
                        <w:gridCol w:w="551"/>
                        <w:gridCol w:w="460"/>
                        <w:gridCol w:w="275"/>
                        <w:gridCol w:w="590"/>
                        <w:gridCol w:w="336"/>
                        <w:gridCol w:w="72"/>
                        <w:gridCol w:w="828"/>
                        <w:gridCol w:w="407"/>
                        <w:gridCol w:w="269"/>
                        <w:gridCol w:w="639"/>
                        <w:gridCol w:w="276"/>
                        <w:gridCol w:w="291"/>
                        <w:gridCol w:w="2370"/>
                        <w:gridCol w:w="10317"/>
                      </w:tblGrid>
                      <w:tr w:rsidR="00A06E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7"/>
                        </w:trPr>
                        <w:tc>
                          <w:tcPr>
                            <w:tcW w:w="10317" w:type="dxa"/>
                            <w:gridSpan w:val="1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line="308" w:lineRule="exact"/>
                              <w:ind w:left="33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1.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訂單代表人基本資料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 xml:space="preserve"> (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以下欄位皆為必要資訊，請務必填寫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清楚，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以利聯絡。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spacing w:line="308" w:lineRule="exact"/>
                              <w:ind w:left="33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</w:tc>
                      </w:tr>
                      <w:tr w:rsidR="00A06E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07"/>
                        </w:trPr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03"/>
                              <w:ind w:left="21"/>
                              <w:jc w:val="center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填寫日期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10"/>
                              <w:ind w:right="103"/>
                              <w:jc w:val="right"/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w w:val="105"/>
                                <w:sz w:val="17"/>
                              </w:rPr>
                              <w:t xml:space="preserve">YYYY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7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tabs>
                                <w:tab w:val="left" w:pos="857"/>
                              </w:tabs>
                              <w:spacing w:before="110"/>
                              <w:ind w:left="154"/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w w:val="110"/>
                                <w:sz w:val="17"/>
                              </w:rPr>
                              <w:t xml:space="preserve">MM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10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10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w w:val="110"/>
                                <w:sz w:val="17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1011" w:type="dxa"/>
                            <w:gridSpan w:val="2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A06EB7" w:rsidRDefault="00A60663">
                            <w:pPr>
                              <w:pStyle w:val="TableParagraph"/>
                              <w:spacing w:before="103"/>
                              <w:ind w:left="176"/>
                              <w:jc w:val="both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學校名稱</w:t>
                            </w:r>
                          </w:p>
                        </w:tc>
                        <w:tc>
                          <w:tcPr>
                            <w:tcW w:w="2777" w:type="dxa"/>
                            <w:gridSpan w:val="7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03"/>
                              <w:ind w:left="114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付款方式</w:t>
                            </w:r>
                          </w:p>
                        </w:tc>
                        <w:tc>
                          <w:tcPr>
                            <w:tcW w:w="266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80"/>
                              <w:ind w:left="57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20"/>
                              </w:rPr>
                              <w:t xml:space="preserve">□ 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線上刷卡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匯款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車站付款</w:t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spacing w:before="80"/>
                              <w:ind w:left="57"/>
                              <w:rPr>
                                <w:rFonts w:ascii="微軟正黑體" w:eastAsia="微軟正黑體" w:hAnsi="微軟正黑體"/>
                                <w:w w:val="95"/>
                                <w:sz w:val="20"/>
                              </w:rPr>
                            </w:pPr>
                          </w:p>
                        </w:tc>
                      </w:tr>
                      <w:tr w:rsidR="00A06E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06"/>
                        </w:trPr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03"/>
                              <w:ind w:left="21"/>
                              <w:jc w:val="center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05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gridSpan w:val="2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A06EB7" w:rsidRDefault="00A06EB7">
                            <w:pPr>
                              <w:pStyle w:val="TableParagraph"/>
                              <w:spacing w:before="103"/>
                              <w:ind w:left="176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2777" w:type="dxa"/>
                            <w:gridSpan w:val="7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03"/>
                              <w:ind w:left="114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取票車站</w:t>
                            </w:r>
                          </w:p>
                        </w:tc>
                        <w:tc>
                          <w:tcPr>
                            <w:tcW w:w="266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</w:tr>
                      <w:tr w:rsidR="00A06E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04"/>
                        </w:trPr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10"/>
                              <w:ind w:left="21"/>
                              <w:jc w:val="center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205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03"/>
                              <w:ind w:left="176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學級類型</w:t>
                            </w:r>
                          </w:p>
                        </w:tc>
                        <w:tc>
                          <w:tcPr>
                            <w:tcW w:w="2777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80"/>
                              <w:ind w:left="102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小學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國中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高中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大專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大學</w:t>
                            </w:r>
                          </w:p>
                        </w:tc>
                        <w:tc>
                          <w:tcPr>
                            <w:tcW w:w="91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03"/>
                              <w:ind w:left="114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取票日期</w:t>
                            </w:r>
                          </w:p>
                        </w:tc>
                        <w:tc>
                          <w:tcPr>
                            <w:tcW w:w="266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tabs>
                                <w:tab w:val="left" w:pos="1273"/>
                                <w:tab w:val="left" w:pos="1933"/>
                              </w:tabs>
                              <w:spacing w:before="110"/>
                              <w:ind w:left="537"/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w w:val="105"/>
                                <w:sz w:val="17"/>
                              </w:rPr>
                              <w:t>YYYY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w w:val="105"/>
                                <w:sz w:val="17"/>
                              </w:rPr>
                              <w:t>MM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spacing w:val="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w w:val="105"/>
                                <w:sz w:val="17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tabs>
                                <w:tab w:val="left" w:pos="1273"/>
                                <w:tab w:val="left" w:pos="1933"/>
                              </w:tabs>
                              <w:spacing w:before="110"/>
                              <w:ind w:left="537"/>
                              <w:rPr>
                                <w:rFonts w:ascii="微軟正黑體" w:eastAsia="微軟正黑體" w:hAnsi="微軟正黑體"/>
                                <w:color w:val="D9D9D9"/>
                                <w:w w:val="105"/>
                                <w:sz w:val="17"/>
                              </w:rPr>
                            </w:pPr>
                          </w:p>
                        </w:tc>
                      </w:tr>
                      <w:tr w:rsidR="00A06E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4"/>
                        </w:trPr>
                        <w:tc>
                          <w:tcPr>
                            <w:tcW w:w="902" w:type="dxa"/>
                            <w:vMerge w:val="restart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08"/>
                              <w:ind w:left="122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2051" w:type="dxa"/>
                            <w:gridSpan w:val="2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gridSpan w:val="2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08"/>
                              <w:ind w:left="176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傳真號碼</w:t>
                            </w:r>
                          </w:p>
                        </w:tc>
                        <w:tc>
                          <w:tcPr>
                            <w:tcW w:w="2777" w:type="dxa"/>
                            <w:gridSpan w:val="7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line="305" w:lineRule="exact"/>
                              <w:ind w:left="18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 xml:space="preserve">2.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請勾選是否參加車站導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覽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活動</w:t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spacing w:line="305" w:lineRule="exact"/>
                              <w:ind w:left="18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</w:tc>
                      </w:tr>
                      <w:tr w:rsidR="00A06E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67"/>
                        </w:trPr>
                        <w:tc>
                          <w:tcPr>
                            <w:tcW w:w="902" w:type="dxa"/>
                            <w:vMerge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1" w:type="dxa"/>
                            <w:gridSpan w:val="2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gridSpan w:val="2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77" w:type="dxa"/>
                            <w:gridSpan w:val="7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6" w:type="dxa"/>
                            <w:gridSpan w:val="4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939"/>
                              </w:tabs>
                              <w:spacing w:line="282" w:lineRule="exact"/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不參加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939"/>
                              </w:tabs>
                              <w:spacing w:line="314" w:lineRule="exact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參加車站導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覽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(30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分鐘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：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pacing w:val="-7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rFonts w:ascii="微軟正黑體" w:eastAsia="微軟正黑體" w:hAnsi="微軟正黑體"/>
                                <w:spacing w:val="8"/>
                                <w:sz w:val="16"/>
                              </w:rPr>
                              <w:t>起站</w:t>
                            </w:r>
                            <w:r>
                              <w:rPr>
                                <w:rFonts w:ascii="微軟正黑體" w:eastAsia="微軟正黑體" w:hAnsi="微軟正黑體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pacing w:val="-7"/>
                                <w:sz w:val="20"/>
                              </w:rPr>
                              <w:t xml:space="preserve">□ 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訖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站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tabs>
                                <w:tab w:val="left" w:pos="1851"/>
                                <w:tab w:val="left" w:pos="2832"/>
                              </w:tabs>
                              <w:spacing w:line="264" w:lineRule="exact"/>
                              <w:ind w:left="26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希望導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覽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時間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：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939"/>
                              </w:tabs>
                              <w:spacing w:line="282" w:lineRule="exact"/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</w:pPr>
                          </w:p>
                        </w:tc>
                      </w:tr>
                      <w:tr w:rsidR="00A06E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03"/>
                        </w:trPr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01"/>
                              <w:ind w:left="21"/>
                              <w:jc w:val="center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電子信箱</w:t>
                            </w:r>
                          </w:p>
                        </w:tc>
                        <w:tc>
                          <w:tcPr>
                            <w:tcW w:w="5839" w:type="dxa"/>
                            <w:gridSpan w:val="11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6" w:type="dxa"/>
                            <w:gridSpan w:val="4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06E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50"/>
                        </w:trPr>
                        <w:tc>
                          <w:tcPr>
                            <w:tcW w:w="10317" w:type="dxa"/>
                            <w:gridSpan w:val="1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line="331" w:lineRule="exact"/>
                              <w:ind w:left="33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3.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行程資訊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(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本專案適用搭乘日期及指定車次請詳閱校外教學專案網站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spacing w:line="331" w:lineRule="exact"/>
                              <w:ind w:left="33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</w:tc>
                      </w:tr>
                      <w:tr w:rsidR="00A06E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89"/>
                        </w:trPr>
                        <w:tc>
                          <w:tcPr>
                            <w:tcW w:w="90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5"/>
                              </w:rPr>
                            </w:pPr>
                          </w:p>
                          <w:p w:rsidR="00A06EB7" w:rsidRDefault="00A60663">
                            <w:pPr>
                              <w:pStyle w:val="TableParagraph"/>
                              <w:ind w:left="9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</w:rPr>
                              <w:t>第一段行程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45"/>
                              <w:ind w:right="67"/>
                              <w:jc w:val="right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7"/>
                              </w:rPr>
                              <w:t>搭乘日期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52"/>
                              <w:ind w:left="473"/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w w:val="105"/>
                                <w:sz w:val="17"/>
                              </w:rPr>
                              <w:t xml:space="preserve">YYYY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7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52"/>
                              <w:ind w:left="-1"/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w w:val="110"/>
                                <w:sz w:val="17"/>
                              </w:rPr>
                              <w:t xml:space="preserve">MM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10"/>
                                <w:sz w:val="17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52"/>
                              <w:ind w:left="91" w:right="81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sz w:val="17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gridSpan w:val="3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45"/>
                              <w:ind w:left="165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車次號碼</w:t>
                            </w:r>
                          </w:p>
                        </w:tc>
                        <w:tc>
                          <w:tcPr>
                            <w:tcW w:w="1235" w:type="dxa"/>
                            <w:gridSpan w:val="2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gridSpan w:val="2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45"/>
                              <w:ind w:left="112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搭乘區間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57"/>
                              <w:ind w:left="21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起站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57"/>
                              <w:ind w:left="884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訖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站</w:t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spacing w:before="57"/>
                              <w:ind w:left="884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</w:tc>
                      </w:tr>
                      <w:tr w:rsidR="00A06E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92"/>
                        </w:trPr>
                        <w:tc>
                          <w:tcPr>
                            <w:tcW w:w="90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54"/>
                              <w:ind w:right="74"/>
                              <w:jc w:val="right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7"/>
                              </w:rPr>
                              <w:t>團體成員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line="320" w:lineRule="exact"/>
                              <w:ind w:left="36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國中生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(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含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)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以上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tabs>
                                <w:tab w:val="left" w:pos="1144"/>
                                <w:tab w:val="left" w:pos="2125"/>
                              </w:tabs>
                              <w:spacing w:line="312" w:lineRule="exact"/>
                              <w:ind w:left="360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6"/>
                              </w:rPr>
                              <w:t>全票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65" w:type="dxa"/>
                            <w:gridSpan w:val="2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line="320" w:lineRule="exact"/>
                              <w:ind w:left="275"/>
                            </w:pPr>
                            <w:r>
                              <w:rPr>
                                <w:rFonts w:ascii="微軟正黑體" w:eastAsia="微軟正黑體" w:hAnsi="微軟正黑體"/>
                                <w:spacing w:val="-1"/>
                                <w:w w:val="95"/>
                                <w:sz w:val="17"/>
                              </w:rPr>
                              <w:t>小學生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312" w:lineRule="exact"/>
                              <w:ind w:left="225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6"/>
                              </w:rPr>
                              <w:t>孩童票</w:t>
                            </w:r>
                          </w:p>
                        </w:tc>
                        <w:tc>
                          <w:tcPr>
                            <w:tcW w:w="1236" w:type="dxa"/>
                            <w:gridSpan w:val="3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spacing w:before="19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  <w:p w:rsidR="00A06EB7" w:rsidRDefault="00A60663">
                            <w:pPr>
                              <w:pStyle w:val="TableParagraph"/>
                              <w:tabs>
                                <w:tab w:val="left" w:pos="1154"/>
                              </w:tabs>
                              <w:ind w:left="59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76" w:type="dxa"/>
                            <w:gridSpan w:val="2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line="347" w:lineRule="exact"/>
                              <w:ind w:left="65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敬老票</w:t>
                            </w:r>
                          </w:p>
                        </w:tc>
                        <w:tc>
                          <w:tcPr>
                            <w:tcW w:w="1206" w:type="dxa"/>
                            <w:gridSpan w:val="3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spacing w:before="19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  <w:p w:rsidR="00A06EB7" w:rsidRDefault="00A60663">
                            <w:pPr>
                              <w:pStyle w:val="TableParagraph"/>
                              <w:tabs>
                                <w:tab w:val="left" w:pos="1141"/>
                              </w:tabs>
                              <w:ind w:left="54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line="347" w:lineRule="exact"/>
                              <w:ind w:left="30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愛心票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tabs>
                                <w:tab w:val="left" w:pos="1731"/>
                              </w:tabs>
                              <w:spacing w:before="32"/>
                              <w:ind w:left="697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spacing w:line="347" w:lineRule="exact"/>
                              <w:ind w:left="30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</w:tc>
                      </w:tr>
                      <w:tr w:rsidR="00A06E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92"/>
                        </w:trPr>
                        <w:tc>
                          <w:tcPr>
                            <w:tcW w:w="90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5"/>
                              </w:rPr>
                            </w:pPr>
                          </w:p>
                          <w:p w:rsidR="00A06EB7" w:rsidRDefault="00A60663">
                            <w:pPr>
                              <w:pStyle w:val="TableParagraph"/>
                              <w:ind w:left="9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</w:rPr>
                              <w:t>第二段行程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45"/>
                              <w:ind w:right="67"/>
                              <w:jc w:val="right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7"/>
                              </w:rPr>
                              <w:t>搭乘日期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52"/>
                              <w:ind w:left="473"/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w w:val="105"/>
                                <w:sz w:val="17"/>
                              </w:rPr>
                              <w:t xml:space="preserve">YYYY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7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52"/>
                              <w:ind w:left="-1"/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w w:val="110"/>
                                <w:sz w:val="17"/>
                              </w:rPr>
                              <w:t xml:space="preserve">MM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10"/>
                                <w:sz w:val="17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52"/>
                              <w:ind w:left="91" w:right="81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sz w:val="17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gridSpan w:val="3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45"/>
                              <w:ind w:left="165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車次號碼</w:t>
                            </w:r>
                          </w:p>
                        </w:tc>
                        <w:tc>
                          <w:tcPr>
                            <w:tcW w:w="1235" w:type="dxa"/>
                            <w:gridSpan w:val="2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gridSpan w:val="2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45"/>
                              <w:ind w:left="112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搭乘區間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57"/>
                              <w:ind w:left="21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起站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57"/>
                              <w:ind w:left="884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訖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站</w:t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spacing w:before="57"/>
                              <w:ind w:left="884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</w:tc>
                      </w:tr>
                      <w:tr w:rsidR="00A06E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95"/>
                        </w:trPr>
                        <w:tc>
                          <w:tcPr>
                            <w:tcW w:w="90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2" w:space="0" w:color="000000"/>
                              <w:left w:val="single" w:sz="4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before="156"/>
                              <w:ind w:right="74"/>
                              <w:jc w:val="right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7"/>
                              </w:rPr>
                              <w:t>團體成員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line="315" w:lineRule="exact"/>
                              <w:ind w:left="36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國中生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(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含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)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以上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tabs>
                                <w:tab w:val="left" w:pos="1144"/>
                                <w:tab w:val="left" w:pos="2125"/>
                              </w:tabs>
                              <w:spacing w:line="325" w:lineRule="exact"/>
                              <w:ind w:left="360"/>
                            </w:pPr>
                            <w:r>
                              <w:rPr>
                                <w:rFonts w:ascii="微軟正黑體" w:eastAsia="微軟正黑體" w:hAnsi="微軟正黑體"/>
                                <w:spacing w:val="-1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全票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 w:hAnsi="微軟正黑體"/>
                                <w:w w:val="98"/>
                                <w:sz w:val="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65" w:type="dxa"/>
                            <w:gridSpan w:val="2"/>
                            <w:tcBorders>
                              <w:top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line="315" w:lineRule="exact"/>
                              <w:ind w:left="275"/>
                            </w:pPr>
                            <w:r>
                              <w:rPr>
                                <w:rFonts w:ascii="微軟正黑體" w:eastAsia="微軟正黑體" w:hAnsi="微軟正黑體"/>
                                <w:spacing w:val="-1"/>
                                <w:w w:val="95"/>
                                <w:sz w:val="17"/>
                              </w:rPr>
                              <w:t>小學生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325" w:lineRule="exact"/>
                              <w:ind w:left="225"/>
                            </w:pPr>
                            <w:r>
                              <w:rPr>
                                <w:rFonts w:ascii="微軟正黑體" w:eastAsia="微軟正黑體" w:hAnsi="微軟正黑體"/>
                                <w:spacing w:val="-1"/>
                                <w:w w:val="9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微軟正黑體" w:eastAsia="微軟正黑體" w:hAnsi="微軟正黑體"/>
                                <w:spacing w:val="-1"/>
                                <w:w w:val="95"/>
                                <w:sz w:val="17"/>
                              </w:rPr>
                              <w:t>孩童票</w:t>
                            </w:r>
                          </w:p>
                        </w:tc>
                        <w:tc>
                          <w:tcPr>
                            <w:tcW w:w="1236" w:type="dxa"/>
                            <w:gridSpan w:val="3"/>
                            <w:tcBorders>
                              <w:top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spacing w:before="12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  <w:p w:rsidR="00A06EB7" w:rsidRDefault="00A60663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ind w:left="59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8"/>
                                <w:sz w:val="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76" w:type="dxa"/>
                            <w:gridSpan w:val="2"/>
                            <w:tcBorders>
                              <w:top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line="350" w:lineRule="exact"/>
                              <w:ind w:left="65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敬老票</w:t>
                            </w:r>
                          </w:p>
                        </w:tc>
                        <w:tc>
                          <w:tcPr>
                            <w:tcW w:w="1206" w:type="dxa"/>
                            <w:gridSpan w:val="3"/>
                            <w:tcBorders>
                              <w:top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spacing w:before="12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  <w:p w:rsidR="00A06EB7" w:rsidRDefault="00A60663">
                            <w:pPr>
                              <w:pStyle w:val="TableParagraph"/>
                              <w:tabs>
                                <w:tab w:val="left" w:pos="1142"/>
                              </w:tabs>
                              <w:ind w:left="54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8"/>
                                <w:sz w:val="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line="350" w:lineRule="exact"/>
                              <w:ind w:left="30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愛心票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tabs>
                                <w:tab w:val="left" w:pos="1731"/>
                              </w:tabs>
                              <w:spacing w:before="23"/>
                              <w:ind w:left="697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8"/>
                                <w:sz w:val="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2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spacing w:line="350" w:lineRule="exact"/>
                              <w:ind w:left="30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</w:tc>
                      </w:tr>
                      <w:tr w:rsidR="00A06E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38"/>
                        </w:trPr>
                        <w:tc>
                          <w:tcPr>
                            <w:tcW w:w="10317" w:type="dxa"/>
                            <w:gridSpan w:val="16"/>
                            <w:tcBorders>
                              <w:left w:val="single" w:sz="4" w:space="0" w:color="000000"/>
                            </w:tcBorders>
                            <w:shd w:val="clear" w:color="auto" w:fill="0000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line="318" w:lineRule="exact"/>
                              <w:ind w:left="4628" w:right="4628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FFFFFF"/>
                                <w:sz w:val="17"/>
                              </w:rPr>
                              <w:t>專案使用須知</w:t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right w:val="single" w:sz="4" w:space="0" w:color="000000"/>
                            </w:tcBorders>
                            <w:shd w:val="clear" w:color="auto" w:fill="0000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spacing w:line="318" w:lineRule="exact"/>
                              <w:ind w:left="4628" w:right="4628"/>
                              <w:jc w:val="center"/>
                              <w:rPr>
                                <w:rFonts w:ascii="微軟正黑體" w:eastAsia="微軟正黑體" w:hAnsi="微軟正黑體"/>
                                <w:color w:val="FFFFFF"/>
                                <w:sz w:val="17"/>
                              </w:rPr>
                            </w:pPr>
                          </w:p>
                        </w:tc>
                      </w:tr>
                      <w:tr w:rsidR="00A06E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866"/>
                        </w:trPr>
                        <w:tc>
                          <w:tcPr>
                            <w:tcW w:w="10317" w:type="dxa"/>
                            <w:gridSpan w:val="16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spacing w:line="209" w:lineRule="exact"/>
                              <w:ind w:left="26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〈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〉適用對象：總人數達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11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人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含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)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以上之國內學校團體【註】。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FF0000"/>
                                <w:w w:val="105"/>
                                <w:sz w:val="14"/>
                                <w:szCs w:val="14"/>
                                <w:u w:val="single" w:color="FF0000"/>
                              </w:rPr>
                              <w:t>僅適用於搭乘校外教學專案網頁之指定日期、指定車次、起訖站相同之標準車廂對號座。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63" w:lineRule="exact"/>
                              <w:ind w:left="26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〈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〉優惠說明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 xml:space="preserve">◎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小學生、孩童、敬老、愛心等優惠身分者，可享標準車廂對號座全額票價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 xml:space="preserve"> 4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折之優惠；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 xml:space="preserve">◎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國中、高中、大專生、碩博士生及其他同行未具上列優惠身分者，可享標準車廂對號座全額票價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 xml:space="preserve"> 72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折之優惠。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 xml:space="preserve">◎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南港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台北、南港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板橋、台北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板橋區間，不提供團體訂位優惠。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63" w:lineRule="exact"/>
                              <w:ind w:left="26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〈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〉申請方式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before="19" w:line="144" w:lineRule="auto"/>
                              <w:ind w:left="26" w:right="124" w:firstLine="312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訂位受理期間：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請於開放訂位當日起（遇例假日及連續假日順延）至乘車日（含）前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個工作日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填妥此專案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訂位單並以傳真方式向本公司提出申請，本公司收到申請後將儘速與您連絡。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46" w:lineRule="exact"/>
                              <w:ind w:left="338"/>
                              <w:rPr>
                                <w:rFonts w:ascii="微軟正黑體" w:eastAsia="微軟正黑體" w:hAnsi="微軟正黑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4"/>
                                <w:szCs w:val="14"/>
                              </w:rPr>
                              <w:t>傳真專線：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4"/>
                                <w:szCs w:val="14"/>
                              </w:rPr>
                              <w:t>(02)8725-1398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4"/>
                                <w:szCs w:val="14"/>
                              </w:rPr>
                              <w:t>；服務時間為週一～週五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4"/>
                                <w:szCs w:val="14"/>
                              </w:rPr>
                              <w:t xml:space="preserve"> 09:00 ~ 17:00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4"/>
                                <w:szCs w:val="14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4"/>
                                <w:szCs w:val="14"/>
                              </w:rPr>
                              <w:t>例假日或國定假日恕不受理〉；於本公司服務時間外提出之申請，將視為次一工作日申請。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預訂敬老票及愛心票者，請於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申請時檢附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相關證明文件。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63" w:lineRule="exact"/>
                              <w:ind w:left="26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〈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〉付款說明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before="18" w:line="144" w:lineRule="auto"/>
                              <w:ind w:left="26" w:right="127" w:firstLine="312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本公司通知完成訂位後，請於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個工作日內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含訂位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日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)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依您選取的付款方式繳付票款；若乘車日為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日內即將發車者，最遲應於本公司通知之指定時間內完成付款，否則視為取消訂位。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46" w:lineRule="exact"/>
                              <w:ind w:left="26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〈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〉取票：取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票日限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為付款後翌日至列車出發前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30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分鐘。取票時請攜帶訂單代表人證件到站取票。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63" w:lineRule="exact"/>
                              <w:ind w:left="26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〈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〉變更或退票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FF0000"/>
                                <w:w w:val="105"/>
                                <w:sz w:val="14"/>
                                <w:szCs w:val="14"/>
                                <w:u w:val="single" w:color="FF0000"/>
                              </w:rPr>
                              <w:t>本專案若需變更或退票，以全團同時辦理變更行程或退票為限，不可部份變更或退票。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請於乘車日（含）前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個工作日前填具「校外教學團體專案變更單」向本公司提出申請。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欲辦理變更者，限變更乙次免收手續費；再次變更者，依退票後重新訂購方式辦理。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欲辦理退票者，每張票收取退票手續費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20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元。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若於指定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取票日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含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)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後提出申請者，亦須於上述期限攜帶全數乘車票至約定車站辦理，逾期恕不受理。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64" w:lineRule="exact"/>
                              <w:ind w:left="26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〈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7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〉退費：本專案車票之變更或退票恕無法現場退款，本公司將以填寫「退費申請單」方式，辦理後續退款事宜。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63" w:lineRule="exact"/>
                              <w:ind w:left="26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〈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8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〉搭乘規定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優待票旅客搭乘時請務必攜帶有效之證件正本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以利驗票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，如未帶證件或身分不符時，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將補收全額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票價與實收票價之差額，並得加收票價差額之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50%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違約金。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請依票面指定車次、車廂及區間搭乘，如改乘其他車次或較高票價車廂者，應補足全額票價與實收票價之差額，並得加收票價差額之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50%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違約金。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越站乘車者，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以越乘區間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之車廂種類，收取全額票價，不再適用原優惠。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63" w:lineRule="exact"/>
                              <w:ind w:left="26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〈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9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〉其他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本專案不適用於台灣高鐵企業會員或個人會員累計搭乘金額。本專案其他相關規定及車站導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覽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活動內容請參閱本公司企業網站說明。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209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台灣高鐵公司保有調整或終止本專案之權利。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63" w:lineRule="exact"/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【註】寒暑假期間，擴大高中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含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)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以下政府立案之補習教育單位適用。總人數每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11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位，至多含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位隨行老師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總人數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22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位，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至多可含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位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隨行老師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)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，以此類推；活動內容請參閱本公司企業網站說明。</w:t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spacing w:line="209" w:lineRule="exact"/>
                              <w:ind w:left="26"/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A06E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32"/>
                        </w:trPr>
                        <w:tc>
                          <w:tcPr>
                            <w:tcW w:w="5165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A06EB7" w:rsidRDefault="00A60663">
                            <w:pPr>
                              <w:pStyle w:val="TableParagraph"/>
                              <w:spacing w:line="244" w:lineRule="exact"/>
                              <w:ind w:left="203" w:firstLine="1482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4.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行政單位用印章戳處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244" w:lineRule="exact"/>
                              <w:ind w:left="203" w:firstLine="491"/>
                              <w:jc w:val="both"/>
                            </w:pP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1"/>
                              </w:rPr>
                              <w:t>〈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1"/>
                              </w:rPr>
                              <w:t>須為行政單位章戳，非行政單位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1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1"/>
                              </w:rPr>
                              <w:t>如：社團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1"/>
                              </w:rPr>
                              <w:t>）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1"/>
                              </w:rPr>
                              <w:t>之章戳恕無法受理。〉</w:t>
                            </w:r>
                          </w:p>
                        </w:tc>
                        <w:tc>
                          <w:tcPr>
                            <w:tcW w:w="5152" w:type="dxa"/>
                            <w:gridSpan w:val="8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60663">
                            <w:pPr>
                              <w:pStyle w:val="TableParagraph"/>
                              <w:tabs>
                                <w:tab w:val="left" w:pos="4004"/>
                              </w:tabs>
                              <w:spacing w:before="85" w:line="565" w:lineRule="exact"/>
                              <w:ind w:left="96"/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FF0000"/>
                                <w:sz w:val="30"/>
                              </w:rPr>
                              <w:t>*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FF0000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訂單代表人簽名：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  <w:u w:val="single"/>
                              </w:rPr>
                              <w:tab/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63" w:lineRule="exact"/>
                              <w:ind w:left="298"/>
                              <w:rPr>
                                <w:rFonts w:ascii="微軟正黑體" w:eastAsia="微軟正黑體" w:hAnsi="微軟正黑體"/>
                                <w:sz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1"/>
                              </w:rPr>
                              <w:t>（本人已詳閱且同意本專案使用須知）</w:t>
                            </w:r>
                          </w:p>
                          <w:p w:rsidR="00A06EB7" w:rsidRDefault="00A06EB7">
                            <w:pPr>
                              <w:pStyle w:val="TableParagraph"/>
                              <w:spacing w:before="17"/>
                              <w:rPr>
                                <w:rFonts w:ascii="微軟正黑體" w:eastAsia="微軟正黑體" w:hAnsi="微軟正黑體"/>
                                <w:sz w:val="14"/>
                              </w:rPr>
                            </w:pPr>
                          </w:p>
                          <w:p w:rsidR="00A06EB7" w:rsidRDefault="00A60663">
                            <w:pPr>
                              <w:pStyle w:val="TableParagraph"/>
                              <w:tabs>
                                <w:tab w:val="left" w:pos="3962"/>
                              </w:tabs>
                              <w:spacing w:line="301" w:lineRule="exact"/>
                              <w:ind w:left="311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高鐵公司推薦人：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業務代表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74" w:lineRule="exact"/>
                              <w:ind w:left="271"/>
                              <w:rPr>
                                <w:rFonts w:ascii="微軟正黑體" w:eastAsia="微軟正黑體" w:hAnsi="微軟正黑體"/>
                                <w:sz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1"/>
                              </w:rPr>
                              <w:t>（若無則免填）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before="70" w:line="228" w:lineRule="auto"/>
                              <w:ind w:left="356" w:right="377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8"/>
                              </w:rPr>
                              <w:t>*</w:t>
                            </w:r>
                            <w:r>
                              <w:rPr>
                                <w:rFonts w:ascii="微軟正黑體" w:eastAsia="微軟正黑體" w:hAnsi="微軟正黑體"/>
                                <w:spacing w:val="-1"/>
                                <w:sz w:val="8"/>
                              </w:rPr>
                              <w:t>您於「訂單代表人簽名」欄位簽名，即已表示詳閱並同意台灣高鐵企業網站或車站公告之「個人資料保護權益事項」。</w:t>
                            </w:r>
                            <w:r>
                              <w:rPr>
                                <w:rFonts w:ascii="微軟正黑體" w:eastAsia="微軟正黑體" w:hAnsi="微軟正黑體"/>
                                <w:spacing w:val="-1"/>
                                <w:sz w:val="8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rFonts w:ascii="微軟正黑體" w:eastAsia="微軟正黑體" w:hAnsi="微軟正黑體"/>
                                <w:spacing w:val="-1"/>
                                <w:sz w:val="8"/>
                              </w:rPr>
                              <w:t xml:space="preserve">                                             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8"/>
                              </w:rPr>
                              <w:t>填畢後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8"/>
                              </w:rPr>
                              <w:t>請傳真至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8"/>
                              </w:rPr>
                              <w:t xml:space="preserve"> (02)8725-1398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8"/>
                              </w:rPr>
                              <w:t>，傳真服務時間為週一至週五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8"/>
                              </w:rPr>
                              <w:t>09:00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8"/>
                              </w:rPr>
                              <w:t>～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8"/>
                              </w:rPr>
                              <w:t>17:00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8"/>
                              </w:rPr>
                              <w:t>。</w:t>
                            </w:r>
                          </w:p>
                          <w:p w:rsidR="00A06EB7" w:rsidRDefault="00A60663">
                            <w:pPr>
                              <w:pStyle w:val="TableParagraph"/>
                              <w:spacing w:line="107" w:lineRule="exact"/>
                              <w:ind w:left="356" w:right="375"/>
                              <w:jc w:val="center"/>
                              <w:rPr>
                                <w:rFonts w:ascii="微軟正黑體" w:eastAsia="微軟正黑體" w:hAnsi="微軟正黑體"/>
                                <w:sz w:val="8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8"/>
                              </w:rPr>
                              <w:t>© Taiwan High Speed Rail Corporation</w:t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tabs>
                                <w:tab w:val="left" w:pos="4004"/>
                              </w:tabs>
                              <w:spacing w:before="85" w:line="565" w:lineRule="exact"/>
                              <w:ind w:left="96"/>
                              <w:rPr>
                                <w:rFonts w:ascii="微軟正黑體" w:eastAsia="微軟正黑體" w:hAnsi="微軟正黑體"/>
                                <w:color w:val="FF0000"/>
                                <w:sz w:val="30"/>
                              </w:rPr>
                            </w:pPr>
                          </w:p>
                        </w:tc>
                      </w:tr>
                      <w:tr w:rsidR="00A06E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710"/>
                        </w:trPr>
                        <w:tc>
                          <w:tcPr>
                            <w:tcW w:w="5165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2" w:type="dxa"/>
                            <w:gridSpan w:val="8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17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06E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50"/>
                        </w:trPr>
                        <w:tc>
                          <w:tcPr>
                            <w:tcW w:w="5165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2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17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A06EB7" w:rsidRDefault="00A06EB7">
                      <w:pPr>
                        <w:pStyle w:val="a3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proofErr w:type="gramStart"/>
      <w:r>
        <w:rPr>
          <w:rFonts w:ascii="微軟正黑體" w:eastAsia="微軟正黑體" w:hAnsi="微軟正黑體"/>
        </w:rPr>
        <w:t>〈</w:t>
      </w:r>
      <w:proofErr w:type="gramEnd"/>
      <w:r>
        <w:rPr>
          <w:rFonts w:ascii="微軟正黑體" w:eastAsia="微軟正黑體" w:hAnsi="微軟正黑體"/>
        </w:rPr>
        <w:t>版本日期：</w:t>
      </w:r>
      <w:r>
        <w:rPr>
          <w:rFonts w:ascii="微軟正黑體" w:eastAsia="微軟正黑體" w:hAnsi="微軟正黑體"/>
        </w:rPr>
        <w:t>2024.11</w:t>
      </w:r>
      <w:proofErr w:type="gramStart"/>
      <w:r>
        <w:rPr>
          <w:rFonts w:ascii="微軟正黑體" w:eastAsia="微軟正黑體" w:hAnsi="微軟正黑體"/>
        </w:rPr>
        <w:t>〉</w:t>
      </w:r>
      <w:proofErr w:type="gramEnd"/>
    </w:p>
    <w:sectPr w:rsidR="00A06EB7">
      <w:pgSz w:w="11910" w:h="16840"/>
      <w:pgMar w:top="980" w:right="70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60663">
      <w:r>
        <w:separator/>
      </w:r>
    </w:p>
  </w:endnote>
  <w:endnote w:type="continuationSeparator" w:id="0">
    <w:p w:rsidR="00000000" w:rsidRDefault="00A6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CJK JP Black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Medium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60663">
      <w:r>
        <w:rPr>
          <w:color w:val="000000"/>
        </w:rPr>
        <w:separator/>
      </w:r>
    </w:p>
  </w:footnote>
  <w:footnote w:type="continuationSeparator" w:id="0">
    <w:p w:rsidR="00000000" w:rsidRDefault="00A60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5688"/>
    <w:multiLevelType w:val="multilevel"/>
    <w:tmpl w:val="AF7CAF7A"/>
    <w:lvl w:ilvl="0">
      <w:numFmt w:val="bullet"/>
      <w:lvlText w:val="□"/>
      <w:lvlJc w:val="left"/>
      <w:pPr>
        <w:ind w:left="188" w:hanging="173"/>
      </w:pPr>
      <w:rPr>
        <w:rFonts w:ascii="Noto Sans CJK JP Black" w:eastAsia="Noto Sans CJK JP Black" w:hAnsi="Noto Sans CJK JP Black" w:cs="Noto Sans CJK JP Black"/>
        <w:w w:val="65"/>
        <w:sz w:val="20"/>
        <w:szCs w:val="20"/>
        <w:lang w:val="en-US" w:eastAsia="zh-TW" w:bidi="ar-SA"/>
      </w:rPr>
    </w:lvl>
    <w:lvl w:ilvl="1">
      <w:numFmt w:val="bullet"/>
      <w:lvlText w:val="•"/>
      <w:lvlJc w:val="left"/>
      <w:pPr>
        <w:ind w:left="518" w:hanging="173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857" w:hanging="173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1195" w:hanging="173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1534" w:hanging="173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1873" w:hanging="173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2211" w:hanging="173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2550" w:hanging="173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2888" w:hanging="173"/>
      </w:pPr>
      <w:rPr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6EB7"/>
    <w:rsid w:val="00A06EB7"/>
    <w:rsid w:val="00A6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895325A-EC13-4867-BD9D-A543B5D0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Noto Sans CJK JP Black" w:eastAsia="Noto Sans CJK JP Black" w:hAnsi="Noto Sans CJK JP Black" w:cs="Noto Sans CJK JP Black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5"/>
      <w:szCs w:val="15"/>
    </w:rPr>
  </w:style>
  <w:style w:type="paragraph" w:styleId="a4">
    <w:name w:val="Title"/>
    <w:basedOn w:val="a"/>
    <w:uiPriority w:val="10"/>
    <w:qFormat/>
    <w:pPr>
      <w:spacing w:line="460" w:lineRule="exact"/>
      <w:ind w:left="162"/>
    </w:pPr>
    <w:rPr>
      <w:rFonts w:ascii="Noto Sans CJK JP Medium" w:eastAsia="Noto Sans CJK JP Medium" w:hAnsi="Noto Sans CJK JP Medium" w:cs="Noto Sans CJK JP Medium"/>
      <w:sz w:val="25"/>
      <w:szCs w:val="25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Noto Sans CJK JP Black" w:eastAsia="Noto Sans CJK JP Black" w:hAnsi="Noto Sans CJK JP Black" w:cs="Noto Sans CJK JP Black"/>
      <w:sz w:val="20"/>
      <w:szCs w:val="20"/>
      <w:lang w:eastAsia="zh-TW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Noto Sans CJK JP Black" w:eastAsia="Noto Sans CJK JP Black" w:hAnsi="Noto Sans CJK JP Black" w:cs="Noto Sans CJK JP Black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catherine_hsiao (蕭憶萍)</cp:lastModifiedBy>
  <cp:revision>2</cp:revision>
  <cp:lastPrinted>2023-11-15T04:24:00Z</cp:lastPrinted>
  <dcterms:created xsi:type="dcterms:W3CDTF">2025-01-07T06:07:00Z</dcterms:created>
  <dcterms:modified xsi:type="dcterms:W3CDTF">2025-01-07T06:07:00Z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2022-05-20T00:00:00Z</vt:filetime>
  </property>
</Properties>
</file>